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13D5" w14:textId="77777777" w:rsidR="00EE78D6" w:rsidRPr="00EE78D6" w:rsidRDefault="00EE78D6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5842C099" w14:textId="3DEFFE71" w:rsidR="00EE78D6" w:rsidRPr="00EE78D6" w:rsidRDefault="00741574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2D2EB4">
        <w:rPr>
          <w:rFonts w:ascii="Century Gothic" w:hAnsi="Century Gothic"/>
          <w:b/>
          <w:bCs/>
          <w:sz w:val="24"/>
          <w:szCs w:val="24"/>
        </w:rPr>
        <w:t>41690 Master of Marketing</w:t>
      </w:r>
      <w:r w:rsidR="00EE78D6" w:rsidRPr="00765432">
        <w:rPr>
          <w:rFonts w:ascii="Century Gothic" w:hAnsi="Century Gothic"/>
          <w:b/>
          <w:bCs/>
          <w:color w:val="FF0000"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96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2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13E39D3A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DC3BEB">
        <w:rPr>
          <w:bCs/>
          <w:color w:val="231F20"/>
        </w:rPr>
        <w:t>2</w:t>
      </w:r>
    </w:p>
    <w:p w14:paraId="1E138646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6E12FADA" w14:textId="77777777" w:rsidR="00EE78D6" w:rsidRDefault="006E23DC" w:rsidP="006E23DC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692E6BB6" w14:textId="77777777" w:rsidR="00CC25B3" w:rsidRPr="006E23DC" w:rsidRDefault="006E23DC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34E72253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14:paraId="7D595107" w14:textId="77777777" w:rsidTr="00245F9F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221C91A3" w14:textId="77777777" w:rsidR="003C5DEE" w:rsidRPr="002B7812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D0BD8A1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4252878" w14:textId="77777777" w:rsidR="009370FB" w:rsidRPr="00345446" w:rsidRDefault="009370FB" w:rsidP="009370F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ACCT5432</w:t>
            </w:r>
          </w:p>
          <w:p w14:paraId="4B2C1DE2" w14:textId="108E495B" w:rsidR="00EE78D6" w:rsidRPr="00EE78D6" w:rsidRDefault="009370FB" w:rsidP="009370FB">
            <w:pPr>
              <w:pStyle w:val="TableParagraph"/>
              <w:jc w:val="center"/>
              <w:rPr>
                <w:sz w:val="20"/>
                <w:szCs w:val="20"/>
              </w:rPr>
            </w:pPr>
            <w:r w:rsidRPr="00345446">
              <w:rPr>
                <w:sz w:val="20"/>
                <w:szCs w:val="20"/>
              </w:rPr>
              <w:t>Introductory Financial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03ED9E4" w14:textId="77777777" w:rsidR="00D617BB" w:rsidRPr="00345446" w:rsidRDefault="00D617BB" w:rsidP="00D617B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MGMT5507</w:t>
            </w:r>
          </w:p>
          <w:p w14:paraId="25144714" w14:textId="5639C895" w:rsidR="008B159E" w:rsidRPr="00EE78D6" w:rsidRDefault="00D617BB" w:rsidP="00D617BB">
            <w:pPr>
              <w:pStyle w:val="TableParagraph"/>
              <w:jc w:val="center"/>
              <w:rPr>
                <w:sz w:val="20"/>
                <w:szCs w:val="20"/>
              </w:rPr>
            </w:pPr>
            <w:r w:rsidRPr="00345446">
              <w:rPr>
                <w:iCs/>
                <w:sz w:val="20"/>
                <w:szCs w:val="20"/>
              </w:rPr>
              <w:t xml:space="preserve">Management &amp; </w:t>
            </w:r>
            <w:proofErr w:type="spellStart"/>
            <w:r w:rsidRPr="00345446">
              <w:rPr>
                <w:iCs/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ED53543" w14:textId="77777777" w:rsidR="00536206" w:rsidRPr="00345446" w:rsidRDefault="00536206" w:rsidP="0053620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MKTG5406</w:t>
            </w:r>
          </w:p>
          <w:p w14:paraId="53E764F4" w14:textId="0469354B" w:rsidR="008B159E" w:rsidRPr="008B159E" w:rsidRDefault="00536206" w:rsidP="00536206">
            <w:pPr>
              <w:pStyle w:val="TableParagraph"/>
              <w:jc w:val="center"/>
              <w:rPr>
                <w:sz w:val="20"/>
                <w:szCs w:val="20"/>
              </w:rPr>
            </w:pPr>
            <w:r w:rsidRPr="00345446">
              <w:rPr>
                <w:sz w:val="20"/>
                <w:szCs w:val="20"/>
              </w:rPr>
              <w:t>Buyer Behaviour and Decision Making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5E67A41E" w14:textId="77777777" w:rsidR="00D71741" w:rsidRPr="00345446" w:rsidRDefault="00D71741" w:rsidP="00D717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BUSN5100 or Option</w:t>
            </w:r>
          </w:p>
          <w:p w14:paraId="21D4D76E" w14:textId="490FEB63" w:rsidR="008B159E" w:rsidRPr="008B159E" w:rsidRDefault="00D71741" w:rsidP="00D71741">
            <w:pPr>
              <w:pStyle w:val="TableParagraph"/>
              <w:jc w:val="center"/>
              <w:rPr>
                <w:sz w:val="20"/>
                <w:szCs w:val="20"/>
              </w:rPr>
            </w:pPr>
            <w:r w:rsidRPr="00345446">
              <w:rPr>
                <w:sz w:val="21"/>
                <w:szCs w:val="28"/>
              </w:rPr>
              <w:t>Applied Professional Business</w:t>
            </w:r>
            <w:r w:rsidRPr="00345446">
              <w:rPr>
                <w:spacing w:val="-31"/>
                <w:sz w:val="21"/>
                <w:szCs w:val="28"/>
              </w:rPr>
              <w:t xml:space="preserve"> </w:t>
            </w:r>
            <w:r w:rsidRPr="00345446">
              <w:rPr>
                <w:sz w:val="21"/>
                <w:szCs w:val="28"/>
              </w:rPr>
              <w:t>Communications</w:t>
            </w:r>
          </w:p>
        </w:tc>
      </w:tr>
      <w:tr w:rsidR="003C5DEE" w14:paraId="45A449C7" w14:textId="77777777" w:rsidTr="00245F9F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668670FA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4EA91557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ECDA81B" w14:textId="77777777" w:rsidR="00FF49D5" w:rsidRPr="00345446" w:rsidRDefault="00FF49D5" w:rsidP="00FF49D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MGMT5504</w:t>
            </w:r>
          </w:p>
          <w:p w14:paraId="0D040064" w14:textId="32B70E9E" w:rsidR="008B159E" w:rsidRPr="00EE78D6" w:rsidRDefault="00FF49D5" w:rsidP="00FF49D5">
            <w:pPr>
              <w:pStyle w:val="TableParagraph"/>
              <w:jc w:val="center"/>
              <w:rPr>
                <w:sz w:val="20"/>
                <w:szCs w:val="20"/>
              </w:rPr>
            </w:pPr>
            <w:r w:rsidRPr="00345446">
              <w:rPr>
                <w:sz w:val="20"/>
                <w:szCs w:val="20"/>
              </w:rPr>
              <w:t>Data Analysis and Decision Making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B9673E4" w14:textId="77777777" w:rsidR="00873358" w:rsidRPr="00345446" w:rsidRDefault="00873358" w:rsidP="0087335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MKTG5561</w:t>
            </w:r>
          </w:p>
          <w:p w14:paraId="3E9A0984" w14:textId="75E8B69C" w:rsidR="008B159E" w:rsidRPr="00EE78D6" w:rsidRDefault="00873358" w:rsidP="00873358">
            <w:pPr>
              <w:pStyle w:val="TableParagraph"/>
              <w:jc w:val="center"/>
              <w:rPr>
                <w:sz w:val="20"/>
                <w:szCs w:val="20"/>
              </w:rPr>
            </w:pPr>
            <w:r w:rsidRPr="00345446">
              <w:rPr>
                <w:sz w:val="20"/>
                <w:szCs w:val="20"/>
              </w:rPr>
              <w:t>Marketing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7847A7A" w14:textId="77777777" w:rsidR="00D87F17" w:rsidRPr="00345446" w:rsidRDefault="00D87F17" w:rsidP="00D87F1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MKTG5501</w:t>
            </w:r>
          </w:p>
          <w:p w14:paraId="610C7340" w14:textId="24CF4D00" w:rsidR="008B159E" w:rsidRPr="00EE78D6" w:rsidRDefault="00D87F17" w:rsidP="00D87F17">
            <w:pPr>
              <w:pStyle w:val="TableParagraph"/>
              <w:jc w:val="center"/>
              <w:rPr>
                <w:sz w:val="20"/>
                <w:szCs w:val="20"/>
              </w:rPr>
            </w:pPr>
            <w:r w:rsidRPr="00345446">
              <w:rPr>
                <w:sz w:val="20"/>
                <w:szCs w:val="20"/>
              </w:rPr>
              <w:t>Integrated Marketing Communications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7817D71C" w14:textId="4DEED3AA" w:rsidR="008B159E" w:rsidRPr="008B159E" w:rsidRDefault="003E69C0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Option</w:t>
            </w:r>
          </w:p>
        </w:tc>
      </w:tr>
      <w:tr w:rsidR="003C5DEE" w14:paraId="478A3C01" w14:textId="77777777" w:rsidTr="00245F9F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4AAF33D4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E64325E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2F6C6F0" w14:textId="77777777" w:rsidR="00850998" w:rsidRPr="00345446" w:rsidRDefault="00850998" w:rsidP="0085099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MGMT5506</w:t>
            </w:r>
          </w:p>
          <w:p w14:paraId="37BD0891" w14:textId="303AC399" w:rsidR="008B159E" w:rsidRPr="00EE78D6" w:rsidRDefault="00850998" w:rsidP="00850998">
            <w:pPr>
              <w:pStyle w:val="TableParagraph"/>
              <w:jc w:val="center"/>
              <w:rPr>
                <w:sz w:val="20"/>
                <w:szCs w:val="20"/>
              </w:rPr>
            </w:pPr>
            <w:r w:rsidRPr="00345446">
              <w:rPr>
                <w:sz w:val="20"/>
                <w:szCs w:val="20"/>
              </w:rPr>
              <w:t>Ethics and Sustainability Management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45EED4F" w14:textId="77777777" w:rsidR="00DC3FC3" w:rsidRPr="00345446" w:rsidRDefault="00DC3FC3" w:rsidP="00DC3F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MKTG5462</w:t>
            </w:r>
          </w:p>
          <w:p w14:paraId="5F1ED21D" w14:textId="08C2BA68" w:rsidR="008B159E" w:rsidRPr="008B159E" w:rsidRDefault="00DC3FC3" w:rsidP="00DC3FC3">
            <w:pPr>
              <w:pStyle w:val="TableParagraph"/>
              <w:jc w:val="center"/>
              <w:rPr>
                <w:sz w:val="20"/>
                <w:szCs w:val="20"/>
              </w:rPr>
            </w:pPr>
            <w:r w:rsidRPr="00345446">
              <w:rPr>
                <w:sz w:val="20"/>
                <w:szCs w:val="20"/>
              </w:rPr>
              <w:t>Global Marketing Strategy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BAD046E" w14:textId="34A98D03" w:rsidR="003C5DEE" w:rsidRPr="00EE78D6" w:rsidRDefault="003E69C0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3DB44365" w14:textId="699B6F04" w:rsidR="003C5DEE" w:rsidRPr="00EE78D6" w:rsidRDefault="003E69C0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Option</w:t>
            </w:r>
          </w:p>
        </w:tc>
      </w:tr>
      <w:tr w:rsidR="00262E52" w14:paraId="4D54008A" w14:textId="77777777" w:rsidTr="00245F9F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1D2CC2B0" w14:textId="77777777" w:rsidR="00262E52" w:rsidRPr="00983B47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35A8FC" w14:textId="77777777" w:rsidR="00262E52" w:rsidRDefault="00262E52" w:rsidP="003C5DEE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2C39FDE" w14:textId="77777777" w:rsidR="00937C41" w:rsidRPr="00345446" w:rsidRDefault="00937C41" w:rsidP="00937C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MKTG5408</w:t>
            </w:r>
          </w:p>
          <w:p w14:paraId="03960EDE" w14:textId="35D8F2DF" w:rsidR="00262E52" w:rsidRPr="00765432" w:rsidRDefault="00937C41" w:rsidP="00937C41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345446">
              <w:rPr>
                <w:sz w:val="20"/>
                <w:szCs w:val="20"/>
              </w:rPr>
              <w:t>Marketing Analysis and Planning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111700E" w14:textId="77777777" w:rsidR="006578CB" w:rsidRPr="00345446" w:rsidRDefault="006578CB" w:rsidP="006578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MKTG5465</w:t>
            </w:r>
          </w:p>
          <w:p w14:paraId="5A6ADFE6" w14:textId="7504C038" w:rsidR="00262E52" w:rsidRPr="00765432" w:rsidRDefault="006578CB" w:rsidP="006578CB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345446">
              <w:rPr>
                <w:sz w:val="20"/>
                <w:szCs w:val="20"/>
              </w:rPr>
              <w:t>Applied Marketing Research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62680A4" w14:textId="04B5F11F" w:rsidR="00262E52" w:rsidRPr="00765432" w:rsidRDefault="003E69C0" w:rsidP="00355BE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05D4BC9A" w14:textId="45FCC750" w:rsidR="00262E52" w:rsidRPr="00765432" w:rsidRDefault="003E69C0" w:rsidP="00355BE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345446">
              <w:rPr>
                <w:b/>
                <w:sz w:val="20"/>
                <w:szCs w:val="20"/>
              </w:rPr>
              <w:t>Option</w:t>
            </w:r>
          </w:p>
        </w:tc>
      </w:tr>
    </w:tbl>
    <w:p w14:paraId="2AA5887F" w14:textId="77777777" w:rsidR="0047701D" w:rsidRDefault="0047701D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2B724C3A" w14:textId="77777777" w:rsidR="00830A65" w:rsidRDefault="002666A1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="00B67CCD" w:rsidRPr="00F67454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14:paraId="5AE3099C" w14:textId="77777777" w:rsidR="00367CDF" w:rsidRPr="00B67CCD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r w:rsidR="00F67454">
        <w:rPr>
          <w:b/>
          <w:bCs/>
          <w:sz w:val="20"/>
          <w:szCs w:val="20"/>
        </w:rPr>
        <w:t>individualised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14:paraId="52F49CE2" w14:textId="77777777" w:rsidR="00B67CCD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0D336392" w14:textId="77777777" w:rsidR="00964A20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="0089117F" w:rsidRPr="00FE55BE">
        <w:rPr>
          <w:b/>
          <w:bCs/>
          <w:sz w:val="20"/>
          <w:szCs w:val="20"/>
        </w:rPr>
        <w:t>otes</w:t>
      </w:r>
    </w:p>
    <w:p w14:paraId="5E205777" w14:textId="17D8D77B" w:rsidR="009E53FF" w:rsidRPr="009E53FF" w:rsidRDefault="009E53FF" w:rsidP="009E53FF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2D71FD">
        <w:rPr>
          <w:sz w:val="18"/>
          <w:szCs w:val="18"/>
        </w:rPr>
        <w:t xml:space="preserve">BUSN5100 is required for students who have not completed ATAR English or equivalent </w:t>
      </w:r>
    </w:p>
    <w:p w14:paraId="077F86DF" w14:textId="0EFEC035" w:rsidR="00637FA5" w:rsidRPr="005075D0" w:rsidRDefault="00637FA5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r:id="rId11" w:history="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14:paraId="4265E0A5" w14:textId="77777777" w:rsidR="00673483" w:rsidRPr="00964A20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="0089117F" w:rsidRPr="00964A20">
        <w:rPr>
          <w:sz w:val="18"/>
          <w:szCs w:val="18"/>
        </w:rPr>
        <w:t>ACCT5633</w:t>
      </w:r>
      <w:r w:rsidR="00480C4A" w:rsidRPr="00964A20">
        <w:rPr>
          <w:sz w:val="18"/>
          <w:szCs w:val="18"/>
        </w:rPr>
        <w:t xml:space="preserve"> </w:t>
      </w:r>
      <w:r w:rsidR="00F724D5" w:rsidRPr="00964A20">
        <w:rPr>
          <w:sz w:val="18"/>
          <w:szCs w:val="18"/>
        </w:rPr>
        <w:t>requires</w:t>
      </w:r>
      <w:r w:rsidR="00B20231" w:rsidRPr="00964A20">
        <w:rPr>
          <w:sz w:val="18"/>
          <w:szCs w:val="18"/>
        </w:rPr>
        <w:t xml:space="preserve"> </w:t>
      </w:r>
      <w:r w:rsidR="00E43E9B" w:rsidRPr="00964A20">
        <w:rPr>
          <w:sz w:val="18"/>
          <w:szCs w:val="18"/>
        </w:rPr>
        <w:t xml:space="preserve">prerequisite unit </w:t>
      </w:r>
      <w:r w:rsidR="0089117F" w:rsidRPr="00964A20">
        <w:rPr>
          <w:sz w:val="18"/>
          <w:szCs w:val="18"/>
        </w:rPr>
        <w:t>ACCT5432</w:t>
      </w:r>
      <w:r w:rsidR="00E43E9B" w:rsidRPr="00964A20">
        <w:rPr>
          <w:sz w:val="18"/>
          <w:szCs w:val="18"/>
        </w:rPr>
        <w:t>.</w:t>
      </w:r>
    </w:p>
    <w:p w14:paraId="5967E64B" w14:textId="77777777" w:rsidR="00673483" w:rsidRDefault="00673483" w:rsidP="00673483">
      <w:pPr>
        <w:rPr>
          <w:sz w:val="16"/>
          <w:szCs w:val="16"/>
        </w:rPr>
      </w:pPr>
    </w:p>
    <w:p w14:paraId="01FAA89C" w14:textId="77777777" w:rsidR="00964A20" w:rsidRDefault="00673483" w:rsidP="00964A20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08232897" w14:textId="77777777" w:rsidR="0089117F" w:rsidRPr="00964A20" w:rsidRDefault="00746B89" w:rsidP="00964A20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Enroll</w:t>
      </w:r>
      <w:r w:rsidR="0089117F" w:rsidRPr="00964A20">
        <w:rPr>
          <w:sz w:val="18"/>
          <w:szCs w:val="18"/>
        </w:rPr>
        <w:t xml:space="preserve"> on </w:t>
      </w:r>
      <w:hyperlink r:id="rId12" w:history="1">
        <w:r w:rsidR="004F19AF" w:rsidRPr="00964A20">
          <w:rPr>
            <w:rStyle w:val="Hyperlink"/>
            <w:sz w:val="18"/>
            <w:szCs w:val="18"/>
          </w:rPr>
          <w:t>S</w:t>
        </w:r>
        <w:r w:rsidR="0089117F" w:rsidRPr="00964A20">
          <w:rPr>
            <w:rStyle w:val="Hyperlink"/>
            <w:sz w:val="18"/>
            <w:szCs w:val="18"/>
          </w:rPr>
          <w:t>tudent</w:t>
        </w:r>
        <w:r w:rsidR="004F19AF" w:rsidRPr="00964A20">
          <w:rPr>
            <w:rStyle w:val="Hyperlink"/>
            <w:sz w:val="18"/>
            <w:szCs w:val="18"/>
          </w:rPr>
          <w:t xml:space="preserve"> </w:t>
        </w:r>
        <w:r w:rsidR="0089117F" w:rsidRPr="00964A20">
          <w:rPr>
            <w:rStyle w:val="Hyperlink"/>
            <w:sz w:val="18"/>
            <w:szCs w:val="18"/>
          </w:rPr>
          <w:t>Connect</w:t>
        </w:r>
      </w:hyperlink>
      <w:r w:rsidR="0089117F" w:rsidRPr="00964A20">
        <w:rPr>
          <w:sz w:val="18"/>
          <w:szCs w:val="18"/>
        </w:rPr>
        <w:t xml:space="preserve"> and plan your timetable on the </w:t>
      </w:r>
      <w:hyperlink r:id="rId13" w:history="1">
        <w:r w:rsidR="0089117F" w:rsidRPr="00964A20">
          <w:rPr>
            <w:rStyle w:val="Hyperlink"/>
            <w:sz w:val="18"/>
            <w:szCs w:val="18"/>
          </w:rPr>
          <w:t>Class Allocation System (CAS)</w:t>
        </w:r>
      </w:hyperlink>
    </w:p>
    <w:p w14:paraId="16F858D0" w14:textId="77777777" w:rsidR="008C6531" w:rsidRPr="00DA16F6" w:rsidRDefault="008C6531" w:rsidP="00C40055">
      <w:pPr>
        <w:pStyle w:val="Heading2"/>
        <w:spacing w:line="244" w:lineRule="exact"/>
        <w:ind w:left="0"/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7244" w14:textId="77777777" w:rsidR="00C40055" w:rsidRDefault="00C40055">
      <w:r>
        <w:separator/>
      </w:r>
    </w:p>
  </w:endnote>
  <w:endnote w:type="continuationSeparator" w:id="0">
    <w:p w14:paraId="3D48E503" w14:textId="77777777" w:rsidR="00C40055" w:rsidRDefault="00C40055">
      <w:r>
        <w:continuationSeparator/>
      </w:r>
    </w:p>
  </w:endnote>
  <w:endnote w:type="continuationNotice" w:id="1">
    <w:p w14:paraId="338CCA2B" w14:textId="77777777" w:rsidR="00C40055" w:rsidRDefault="00C40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FC52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4015DFF5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223D91BF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4F57" w14:textId="77777777" w:rsidR="00C40055" w:rsidRDefault="00C40055">
      <w:r>
        <w:separator/>
      </w:r>
    </w:p>
  </w:footnote>
  <w:footnote w:type="continuationSeparator" w:id="0">
    <w:p w14:paraId="00746C38" w14:textId="77777777" w:rsidR="00C40055" w:rsidRDefault="00C40055">
      <w:r>
        <w:continuationSeparator/>
      </w:r>
    </w:p>
  </w:footnote>
  <w:footnote w:type="continuationNotice" w:id="1">
    <w:p w14:paraId="76CBEC4E" w14:textId="77777777" w:rsidR="00C40055" w:rsidRDefault="00C40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E56F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B911924" wp14:editId="487E5BB6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E3567E8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119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5E3567E8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912298" wp14:editId="04E8F405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2C6B72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7E60C46" wp14:editId="4F71DCEE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73E93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27087E65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60C46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4D573E93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27087E65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713F7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39CF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5F9F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4ABE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5BEF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818"/>
    <w:rsid w:val="003C4EC2"/>
    <w:rsid w:val="003C5075"/>
    <w:rsid w:val="003C5DEE"/>
    <w:rsid w:val="003D06F8"/>
    <w:rsid w:val="003D4FA0"/>
    <w:rsid w:val="003D6CFB"/>
    <w:rsid w:val="003E69C0"/>
    <w:rsid w:val="003E7829"/>
    <w:rsid w:val="003F0B5D"/>
    <w:rsid w:val="003F5635"/>
    <w:rsid w:val="004013F2"/>
    <w:rsid w:val="00402088"/>
    <w:rsid w:val="004038A4"/>
    <w:rsid w:val="004118FE"/>
    <w:rsid w:val="004141D2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3BE6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8AA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206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4417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578CB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3FEA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1574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0007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C7141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0998"/>
    <w:rsid w:val="008530A7"/>
    <w:rsid w:val="00861BD1"/>
    <w:rsid w:val="00865C64"/>
    <w:rsid w:val="00866A8E"/>
    <w:rsid w:val="00866C43"/>
    <w:rsid w:val="00871AB4"/>
    <w:rsid w:val="00872F37"/>
    <w:rsid w:val="00873358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1190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70FB"/>
    <w:rsid w:val="00937C41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1D93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53F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58D8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974B0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055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81D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17BB"/>
    <w:rsid w:val="00D631B7"/>
    <w:rsid w:val="00D63A75"/>
    <w:rsid w:val="00D63DEC"/>
    <w:rsid w:val="00D63FFC"/>
    <w:rsid w:val="00D642C4"/>
    <w:rsid w:val="00D7045A"/>
    <w:rsid w:val="00D70DAE"/>
    <w:rsid w:val="00D71741"/>
    <w:rsid w:val="00D72291"/>
    <w:rsid w:val="00D808EE"/>
    <w:rsid w:val="00D829A8"/>
    <w:rsid w:val="00D870D2"/>
    <w:rsid w:val="00D87DCB"/>
    <w:rsid w:val="00D87F17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3BEB"/>
    <w:rsid w:val="00DC3FC3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3DC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1B3"/>
    <w:rsid w:val="00E657D1"/>
    <w:rsid w:val="00E705F3"/>
    <w:rsid w:val="00E722C3"/>
    <w:rsid w:val="00E732CD"/>
    <w:rsid w:val="00E7374A"/>
    <w:rsid w:val="00E74684"/>
    <w:rsid w:val="00E760D2"/>
    <w:rsid w:val="00E774CA"/>
    <w:rsid w:val="00E80297"/>
    <w:rsid w:val="00E81A4F"/>
    <w:rsid w:val="00E82857"/>
    <w:rsid w:val="00E861D1"/>
    <w:rsid w:val="00E86454"/>
    <w:rsid w:val="00E935C3"/>
    <w:rsid w:val="00EA2404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9D5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E7F56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1a2be4b7-5498-4157-9911-ddd69cf2a7ad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aacef4b-15e4-400e-a38b-fd62a8cac48a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F71C8-8FCD-4B7D-8AB0-75E4EEF930F1}"/>
</file>

<file path=customXml/itemProps4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2025-07-01T06:20:00Z</dcterms:created>
  <dcterms:modified xsi:type="dcterms:W3CDTF">2025-07-01T06:20:00Z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